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3A" w:rsidRDefault="00FB1C3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FB1C3A" w:rsidRDefault="00FB1C3A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年丰泽区职业技能培训（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项目制第二批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）补贴名单及相关信息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"/>
        <w:gridCol w:w="804"/>
        <w:gridCol w:w="2640"/>
        <w:gridCol w:w="1103"/>
        <w:gridCol w:w="1288"/>
        <w:gridCol w:w="1288"/>
        <w:gridCol w:w="1288"/>
        <w:gridCol w:w="1288"/>
        <w:gridCol w:w="1288"/>
        <w:gridCol w:w="1288"/>
        <w:gridCol w:w="1288"/>
      </w:tblGrid>
      <w:tr w:rsidR="00FB1C3A" w:rsidRPr="00850664">
        <w:tc>
          <w:tcPr>
            <w:tcW w:w="601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804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培训年度</w:t>
            </w:r>
          </w:p>
        </w:tc>
        <w:tc>
          <w:tcPr>
            <w:tcW w:w="2640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培训方案</w:t>
            </w:r>
          </w:p>
        </w:tc>
        <w:tc>
          <w:tcPr>
            <w:tcW w:w="1103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培训工种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所属机构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享受补贴人数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拟补贴标准（元</w:t>
            </w:r>
            <w:r w:rsidRPr="00850664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六类人员或急需紧缺紧缺上浮情况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补贴金额（元）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85066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培训形式</w:t>
            </w:r>
          </w:p>
        </w:tc>
      </w:tr>
      <w:tr w:rsidR="00FB1C3A" w:rsidRPr="00850664">
        <w:tc>
          <w:tcPr>
            <w:tcW w:w="601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4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2640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  <w:t>2026</w:t>
            </w: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年丰泽区老年人能力评估师（高级工）就业技能培训班（第一期）</w:t>
            </w:r>
          </w:p>
        </w:tc>
        <w:tc>
          <w:tcPr>
            <w:tcW w:w="1103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</w:pP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老年人能力评估师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泉州丰泽中识职业技能培训学校有限公司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2026-01-23 </w:t>
            </w: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至</w:t>
            </w: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 2026-01-24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紧缺工种上浮</w:t>
            </w: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  <w:r w:rsidRPr="008506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39600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3"/>
                <w:szCs w:val="13"/>
              </w:rPr>
            </w:pPr>
            <w:r w:rsidRPr="00850664">
              <w:rPr>
                <w:rFonts w:ascii="Times New Roman" w:hAnsi="Times New Roman" w:cs="宋体" w:hint="eastAsia"/>
                <w:sz w:val="18"/>
                <w:szCs w:val="18"/>
              </w:rPr>
              <w:t>线下培训</w:t>
            </w:r>
          </w:p>
        </w:tc>
      </w:tr>
      <w:tr w:rsidR="00FB1C3A" w:rsidRPr="00850664">
        <w:tc>
          <w:tcPr>
            <w:tcW w:w="601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4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2640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</w:pP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  <w:t>2026</w:t>
            </w: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年丰泽区老年人能力评估师（高级工）就业技能培训班（第二期）</w:t>
            </w:r>
          </w:p>
        </w:tc>
        <w:tc>
          <w:tcPr>
            <w:tcW w:w="1103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</w:pP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老年人能力评估师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</w:pP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泉州丰泽中识职业技能培训学校有限公司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</w:pP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2026-01-23 </w:t>
            </w:r>
            <w:r w:rsidRPr="00850664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至</w:t>
            </w:r>
            <w:r w:rsidRPr="00850664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 2026-01-25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紧缺工种上浮</w:t>
            </w:r>
            <w:r w:rsidRPr="00850664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8506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37800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664">
              <w:rPr>
                <w:rFonts w:ascii="Times New Roman" w:hAnsi="Times New Roman" w:cs="宋体" w:hint="eastAsia"/>
                <w:sz w:val="18"/>
                <w:szCs w:val="18"/>
              </w:rPr>
              <w:t>线下培训</w:t>
            </w:r>
          </w:p>
        </w:tc>
      </w:tr>
      <w:tr w:rsidR="00FB1C3A" w:rsidRPr="00850664">
        <w:trPr>
          <w:trHeight w:val="484"/>
        </w:trPr>
        <w:tc>
          <w:tcPr>
            <w:tcW w:w="7724" w:type="dxa"/>
            <w:gridSpan w:val="6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850664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77400</w:t>
            </w:r>
          </w:p>
        </w:tc>
        <w:tc>
          <w:tcPr>
            <w:tcW w:w="1288" w:type="dxa"/>
            <w:noWrap/>
            <w:vAlign w:val="center"/>
          </w:tcPr>
          <w:p w:rsidR="00FB1C3A" w:rsidRPr="00850664" w:rsidRDefault="00FB1C3A" w:rsidP="008506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FB1C3A" w:rsidRDefault="00FB1C3A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sectPr w:rsidR="00FB1C3A" w:rsidSect="006F2148">
      <w:pgSz w:w="16838" w:h="11906" w:orient="landscape"/>
      <w:pgMar w:top="1230" w:right="1440" w:bottom="123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0MDhhZGM3NTIxNGJmMzM4MGRiZjNjMWEyNjQ3NzkifQ=="/>
  </w:docVars>
  <w:rsids>
    <w:rsidRoot w:val="006F2148"/>
    <w:rsid w:val="006F2148"/>
    <w:rsid w:val="00850664"/>
    <w:rsid w:val="00960E31"/>
    <w:rsid w:val="00D20AEE"/>
    <w:rsid w:val="00FB1C3A"/>
    <w:rsid w:val="027B7C1B"/>
    <w:rsid w:val="062D038C"/>
    <w:rsid w:val="08B733D1"/>
    <w:rsid w:val="0D3B4A72"/>
    <w:rsid w:val="12B427A8"/>
    <w:rsid w:val="16E0456E"/>
    <w:rsid w:val="1B5756F2"/>
    <w:rsid w:val="1F25374D"/>
    <w:rsid w:val="22E4384E"/>
    <w:rsid w:val="29B7084C"/>
    <w:rsid w:val="2C5E3522"/>
    <w:rsid w:val="30833E82"/>
    <w:rsid w:val="320F1351"/>
    <w:rsid w:val="33CA19D4"/>
    <w:rsid w:val="3476687A"/>
    <w:rsid w:val="3AD62FBD"/>
    <w:rsid w:val="3D9648C2"/>
    <w:rsid w:val="415A4ABC"/>
    <w:rsid w:val="42623328"/>
    <w:rsid w:val="43736F70"/>
    <w:rsid w:val="46A80D81"/>
    <w:rsid w:val="4B126FDA"/>
    <w:rsid w:val="4EC75F8C"/>
    <w:rsid w:val="53D22B7C"/>
    <w:rsid w:val="584E080A"/>
    <w:rsid w:val="5A92474A"/>
    <w:rsid w:val="6019442F"/>
    <w:rsid w:val="60491542"/>
    <w:rsid w:val="63576530"/>
    <w:rsid w:val="637F7D21"/>
    <w:rsid w:val="638C1359"/>
    <w:rsid w:val="6C221EAB"/>
    <w:rsid w:val="6D5578E0"/>
    <w:rsid w:val="70AE1E15"/>
    <w:rsid w:val="7331000D"/>
    <w:rsid w:val="7610510C"/>
    <w:rsid w:val="777A6EBC"/>
    <w:rsid w:val="7B566024"/>
    <w:rsid w:val="7F2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48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148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7B8"/>
    <w:rPr>
      <w:rFonts w:ascii="Calibri" w:hAnsi="Calibri" w:cs="Calibri"/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rsid w:val="006F214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DefaultParagraphFont"/>
    <w:uiPriority w:val="99"/>
    <w:rsid w:val="006F2148"/>
    <w:rPr>
      <w:rFonts w:ascii="黑体" w:eastAsia="黑体" w:hAnsi="宋体" w:cs="黑体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6F2148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55</Words>
  <Characters>319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MC SYSTEM</cp:lastModifiedBy>
  <cp:revision>2</cp:revision>
  <cp:lastPrinted>2026-01-07T01:08:00Z</cp:lastPrinted>
  <dcterms:created xsi:type="dcterms:W3CDTF">2026-06-11T01:05:00Z</dcterms:created>
  <dcterms:modified xsi:type="dcterms:W3CDTF">2026-06-11T01:05:00Z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D1176F0EC6074BFE8B3CAEF7D29F746D_13</vt:lpwstr>
  </property>
  <property fmtid="{D5CDD505-2E9C-101B-9397-08002B2CF9AE}" pid="4" name="KSOTemplateDocerSaveRecord">
    <vt:lpwstr>eyJoZGlkIjoiNzQ3NGE4M2U2ODU0MGRjOTlhYzYwYTMxMGM5MzQ2ZWMiLCJ1c2VySWQiOiIxNjIzMzIyNzYxIn0=</vt:lpwstr>
  </property>
</Properties>
</file>